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207F" w:rsidRDefault="0091207F" w:rsidP="009419E3">
      <w:pPr>
        <w:spacing w:before="120" w:after="120" w:line="276" w:lineRule="auto"/>
        <w:jc w:val="both"/>
        <w:rPr>
          <w:rFonts w:ascii="Trebuchet MS" w:hAnsi="Trebuchet MS" w:cs="Arial"/>
          <w:sz w:val="22"/>
          <w:szCs w:val="22"/>
          <w:lang w:val="ro-RO"/>
        </w:rPr>
      </w:pPr>
    </w:p>
    <w:p w:rsidR="0057717B" w:rsidRDefault="0057717B" w:rsidP="00294F27">
      <w:pPr>
        <w:pStyle w:val="NormalWeb"/>
        <w:spacing w:line="360" w:lineRule="auto"/>
        <w:jc w:val="center"/>
        <w:rPr>
          <w:rStyle w:val="Emphasis"/>
          <w:rFonts w:ascii="Trebuchet MS" w:hAnsi="Trebuchet MS"/>
        </w:rPr>
      </w:pPr>
      <w:r w:rsidRPr="0057717B">
        <w:rPr>
          <w:rStyle w:val="Emphasis"/>
          <w:rFonts w:ascii="Trebuchet MS" w:hAnsi="Trebuchet MS"/>
        </w:rPr>
        <w:t xml:space="preserve">“O </w:t>
      </w:r>
      <w:proofErr w:type="spellStart"/>
      <w:r w:rsidRPr="0057717B">
        <w:rPr>
          <w:rStyle w:val="Emphasis"/>
          <w:rFonts w:ascii="Trebuchet MS" w:hAnsi="Trebuchet MS"/>
        </w:rPr>
        <w:t>societate</w:t>
      </w:r>
      <w:proofErr w:type="spellEnd"/>
      <w:r w:rsidRPr="0057717B">
        <w:rPr>
          <w:rStyle w:val="Emphasis"/>
          <w:rFonts w:ascii="Trebuchet MS" w:hAnsi="Trebuchet MS"/>
        </w:rPr>
        <w:t xml:space="preserve"> care nu </w:t>
      </w:r>
      <w:proofErr w:type="spellStart"/>
      <w:r w:rsidRPr="0057717B">
        <w:rPr>
          <w:rStyle w:val="Emphasis"/>
          <w:rFonts w:ascii="Trebuchet MS" w:hAnsi="Trebuchet MS"/>
        </w:rPr>
        <w:t>își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prețuiește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persoanele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în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vârstă</w:t>
      </w:r>
      <w:proofErr w:type="spellEnd"/>
      <w:r w:rsidR="00243391">
        <w:rPr>
          <w:rStyle w:val="Emphasis"/>
          <w:rFonts w:ascii="Trebuchet MS" w:hAnsi="Trebuchet MS"/>
        </w:rPr>
        <w:t>,</w:t>
      </w:r>
      <w:r w:rsidRPr="0057717B">
        <w:rPr>
          <w:rStyle w:val="Emphasis"/>
          <w:rFonts w:ascii="Trebuchet MS" w:hAnsi="Trebuchet MS"/>
        </w:rPr>
        <w:t> </w:t>
      </w:r>
      <w:proofErr w:type="spellStart"/>
      <w:r w:rsidRPr="0057717B">
        <w:rPr>
          <w:rStyle w:val="Emphasis"/>
          <w:rFonts w:ascii="Trebuchet MS" w:hAnsi="Trebuchet MS"/>
        </w:rPr>
        <w:t>își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neagă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rădăcinile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și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își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periclitează</w:t>
      </w:r>
      <w:proofErr w:type="spellEnd"/>
      <w:r w:rsidRPr="0057717B">
        <w:rPr>
          <w:rStyle w:val="Emphasis"/>
          <w:rFonts w:ascii="Trebuchet MS" w:hAnsi="Trebuchet MS"/>
        </w:rPr>
        <w:t xml:space="preserve"> </w:t>
      </w:r>
      <w:proofErr w:type="spellStart"/>
      <w:r w:rsidRPr="0057717B">
        <w:rPr>
          <w:rStyle w:val="Emphasis"/>
          <w:rFonts w:ascii="Trebuchet MS" w:hAnsi="Trebuchet MS"/>
        </w:rPr>
        <w:t>viitorul</w:t>
      </w:r>
      <w:proofErr w:type="spellEnd"/>
      <w:r w:rsidRPr="0057717B">
        <w:rPr>
          <w:rStyle w:val="Emphasis"/>
          <w:rFonts w:ascii="Trebuchet MS" w:hAnsi="Trebuchet MS"/>
        </w:rPr>
        <w:t>.” </w:t>
      </w:r>
      <w:r w:rsidRPr="0057717B">
        <w:rPr>
          <w:rFonts w:ascii="Trebuchet MS" w:hAnsi="Trebuchet MS"/>
        </w:rPr>
        <w:br/>
      </w:r>
      <w:r w:rsidRPr="0057717B">
        <w:rPr>
          <w:rStyle w:val="Emphasis"/>
          <w:rFonts w:ascii="Trebuchet MS" w:hAnsi="Trebuchet MS"/>
        </w:rPr>
        <w:t xml:space="preserve">                                  </w:t>
      </w:r>
      <w:r w:rsidR="00223E68">
        <w:rPr>
          <w:rStyle w:val="Emphasis"/>
          <w:rFonts w:ascii="Trebuchet MS" w:hAnsi="Trebuchet MS"/>
        </w:rPr>
        <w:t xml:space="preserve">                          </w:t>
      </w:r>
      <w:r w:rsidRPr="0057717B">
        <w:rPr>
          <w:rStyle w:val="Emphasis"/>
          <w:rFonts w:ascii="Trebuchet MS" w:hAnsi="Trebuchet MS"/>
        </w:rPr>
        <w:t>                                                                       (Nelson Mandela)</w:t>
      </w:r>
    </w:p>
    <w:p w:rsidR="00294F27" w:rsidRPr="00294F27" w:rsidRDefault="00294F27" w:rsidP="00294F27">
      <w:pPr>
        <w:pStyle w:val="NormalWeb"/>
        <w:spacing w:line="360" w:lineRule="auto"/>
        <w:jc w:val="both"/>
        <w:rPr>
          <w:rFonts w:ascii="Trebuchet MS" w:hAnsi="Trebuchet MS"/>
        </w:rPr>
      </w:pPr>
      <w:proofErr w:type="spellStart"/>
      <w:r w:rsidRPr="00294F27">
        <w:rPr>
          <w:rFonts w:ascii="Trebuchet MS" w:hAnsi="Trebuchet MS"/>
        </w:rPr>
        <w:t>Orice</w:t>
      </w:r>
      <w:proofErr w:type="spellEnd"/>
      <w:r w:rsidRPr="00294F27">
        <w:rPr>
          <w:rFonts w:ascii="Trebuchet MS" w:hAnsi="Trebuchet MS"/>
        </w:rPr>
        <w:t xml:space="preserve"> am face, </w:t>
      </w:r>
      <w:proofErr w:type="spellStart"/>
      <w:r w:rsidRPr="00294F27">
        <w:rPr>
          <w:rFonts w:ascii="Trebuchet MS" w:hAnsi="Trebuchet MS"/>
        </w:rPr>
        <w:t>oricât</w:t>
      </w:r>
      <w:proofErr w:type="spellEnd"/>
      <w:r w:rsidRPr="00294F27">
        <w:rPr>
          <w:rFonts w:ascii="Trebuchet MS" w:hAnsi="Trebuchet MS"/>
        </w:rPr>
        <w:t xml:space="preserve"> de </w:t>
      </w:r>
      <w:proofErr w:type="spellStart"/>
      <w:r w:rsidRPr="00294F27">
        <w:rPr>
          <w:rFonts w:ascii="Trebuchet MS" w:hAnsi="Trebuchet MS"/>
        </w:rPr>
        <w:t>buni</w:t>
      </w:r>
      <w:proofErr w:type="spellEnd"/>
      <w:r w:rsidRPr="00294F27">
        <w:rPr>
          <w:rFonts w:ascii="Trebuchet MS" w:hAnsi="Trebuchet MS"/>
        </w:rPr>
        <w:t xml:space="preserve"> am fi </w:t>
      </w:r>
      <w:proofErr w:type="spellStart"/>
      <w:r w:rsidRPr="00294F27">
        <w:rPr>
          <w:rFonts w:ascii="Trebuchet MS" w:hAnsi="Trebuchet MS"/>
        </w:rPr>
        <w:t>în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domeniul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în</w:t>
      </w:r>
      <w:proofErr w:type="spellEnd"/>
      <w:r w:rsidRPr="00294F27">
        <w:rPr>
          <w:rFonts w:ascii="Trebuchet MS" w:hAnsi="Trebuchet MS"/>
        </w:rPr>
        <w:t xml:space="preserve"> care </w:t>
      </w:r>
      <w:proofErr w:type="spellStart"/>
      <w:r w:rsidRPr="00294F27">
        <w:rPr>
          <w:rFonts w:ascii="Trebuchet MS" w:hAnsi="Trebuchet MS"/>
        </w:rPr>
        <w:t>activăm</w:t>
      </w:r>
      <w:proofErr w:type="spellEnd"/>
      <w:r w:rsidRPr="00294F27">
        <w:rPr>
          <w:rFonts w:ascii="Trebuchet MS" w:hAnsi="Trebuchet MS"/>
        </w:rPr>
        <w:t xml:space="preserve">, </w:t>
      </w:r>
      <w:proofErr w:type="spellStart"/>
      <w:r w:rsidRPr="00294F27">
        <w:rPr>
          <w:rFonts w:ascii="Trebuchet MS" w:hAnsi="Trebuchet MS"/>
        </w:rPr>
        <w:t>oricât</w:t>
      </w:r>
      <w:proofErr w:type="spellEnd"/>
      <w:r w:rsidRPr="00294F27">
        <w:rPr>
          <w:rFonts w:ascii="Trebuchet MS" w:hAnsi="Trebuchet MS"/>
        </w:rPr>
        <w:t xml:space="preserve"> de </w:t>
      </w:r>
      <w:proofErr w:type="spellStart"/>
      <w:r w:rsidRPr="00294F27">
        <w:rPr>
          <w:rFonts w:ascii="Trebuchet MS" w:hAnsi="Trebuchet MS"/>
        </w:rPr>
        <w:t>mult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succes</w:t>
      </w:r>
      <w:proofErr w:type="spellEnd"/>
      <w:r w:rsidRPr="00294F27">
        <w:rPr>
          <w:rFonts w:ascii="Trebuchet MS" w:hAnsi="Trebuchet MS"/>
        </w:rPr>
        <w:t xml:space="preserve"> am </w:t>
      </w:r>
      <w:proofErr w:type="spellStart"/>
      <w:r w:rsidRPr="00294F27">
        <w:rPr>
          <w:rFonts w:ascii="Trebuchet MS" w:hAnsi="Trebuchet MS"/>
        </w:rPr>
        <w:t>avea</w:t>
      </w:r>
      <w:proofErr w:type="spellEnd"/>
      <w:r w:rsidRPr="00294F27">
        <w:rPr>
          <w:rFonts w:ascii="Trebuchet MS" w:hAnsi="Trebuchet MS"/>
        </w:rPr>
        <w:t xml:space="preserve">, </w:t>
      </w:r>
      <w:proofErr w:type="spellStart"/>
      <w:r w:rsidRPr="00294F27">
        <w:rPr>
          <w:rFonts w:ascii="Trebuchet MS" w:hAnsi="Trebuchet MS"/>
        </w:rPr>
        <w:t>totuși</w:t>
      </w:r>
      <w:proofErr w:type="spellEnd"/>
      <w:r w:rsidRPr="00294F27">
        <w:rPr>
          <w:rFonts w:ascii="Trebuchet MS" w:hAnsi="Trebuchet MS"/>
        </w:rPr>
        <w:t xml:space="preserve"> ne </w:t>
      </w:r>
      <w:proofErr w:type="spellStart"/>
      <w:r w:rsidRPr="00294F27">
        <w:rPr>
          <w:rFonts w:ascii="Trebuchet MS" w:hAnsi="Trebuchet MS"/>
        </w:rPr>
        <w:t>lipsește</w:t>
      </w:r>
      <w:proofErr w:type="spellEnd"/>
      <w:r w:rsidRPr="00294F27">
        <w:rPr>
          <w:rFonts w:ascii="Trebuchet MS" w:hAnsi="Trebuchet MS"/>
        </w:rPr>
        <w:t xml:space="preserve"> </w:t>
      </w:r>
      <w:proofErr w:type="gramStart"/>
      <w:r w:rsidRPr="00294F27">
        <w:rPr>
          <w:rFonts w:ascii="Trebuchet MS" w:hAnsi="Trebuchet MS"/>
        </w:rPr>
        <w:t>un</w:t>
      </w:r>
      <w:proofErr w:type="gram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lucru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pe</w:t>
      </w:r>
      <w:proofErr w:type="spellEnd"/>
      <w:r w:rsidRPr="00294F27">
        <w:rPr>
          <w:rFonts w:ascii="Trebuchet MS" w:hAnsi="Trebuchet MS"/>
        </w:rPr>
        <w:t xml:space="preserve"> care </w:t>
      </w:r>
      <w:proofErr w:type="spellStart"/>
      <w:r w:rsidRPr="00294F27">
        <w:rPr>
          <w:rFonts w:ascii="Trebuchet MS" w:hAnsi="Trebuchet MS"/>
        </w:rPr>
        <w:t>doar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="0004199C">
        <w:rPr>
          <w:rFonts w:ascii="Trebuchet MS" w:hAnsi="Trebuchet MS"/>
        </w:rPr>
        <w:t>vârstnicii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ni</w:t>
      </w:r>
      <w:proofErr w:type="spellEnd"/>
      <w:r w:rsidRPr="00294F27">
        <w:rPr>
          <w:rFonts w:ascii="Trebuchet MS" w:hAnsi="Trebuchet MS"/>
        </w:rPr>
        <w:t xml:space="preserve">-l pot da: </w:t>
      </w:r>
      <w:proofErr w:type="spellStart"/>
      <w:r w:rsidRPr="00294F27">
        <w:rPr>
          <w:rFonts w:ascii="Trebuchet MS" w:hAnsi="Trebuchet MS"/>
        </w:rPr>
        <w:t>înțelepciunea</w:t>
      </w:r>
      <w:proofErr w:type="spellEnd"/>
      <w:r w:rsidRPr="00294F27">
        <w:rPr>
          <w:rFonts w:ascii="Trebuchet MS" w:hAnsi="Trebuchet MS"/>
        </w:rPr>
        <w:t xml:space="preserve">, </w:t>
      </w:r>
      <w:proofErr w:type="spellStart"/>
      <w:r w:rsidRPr="00294F27">
        <w:rPr>
          <w:rFonts w:ascii="Trebuchet MS" w:hAnsi="Trebuchet MS"/>
        </w:rPr>
        <w:t>clădită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în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="00AA3CE7" w:rsidRPr="00294F27">
        <w:rPr>
          <w:rFonts w:ascii="Trebuchet MS" w:hAnsi="Trebuchet MS"/>
        </w:rPr>
        <w:t>bucuriile</w:t>
      </w:r>
      <w:proofErr w:type="spellEnd"/>
      <w:r w:rsidR="00AA3CE7"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și</w:t>
      </w:r>
      <w:proofErr w:type="spellEnd"/>
      <w:r w:rsidRPr="00294F27">
        <w:rPr>
          <w:rFonts w:ascii="Trebuchet MS" w:hAnsi="Trebuchet MS"/>
        </w:rPr>
        <w:t xml:space="preserve"> </w:t>
      </w:r>
      <w:r w:rsidR="00D967CD">
        <w:rPr>
          <w:rFonts w:ascii="Trebuchet MS" w:hAnsi="Trebuchet MS"/>
        </w:rPr>
        <w:t>încercările</w:t>
      </w:r>
      <w:bookmarkStart w:id="0" w:name="_GoBack"/>
      <w:bookmarkEnd w:id="0"/>
      <w:r w:rsidR="00AA3CE7"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vieții</w:t>
      </w:r>
      <w:proofErr w:type="spellEnd"/>
      <w:r w:rsidRPr="00294F27">
        <w:rPr>
          <w:rFonts w:ascii="Trebuchet MS" w:hAnsi="Trebuchet MS"/>
        </w:rPr>
        <w:t>.</w:t>
      </w:r>
    </w:p>
    <w:p w:rsidR="0057717B" w:rsidRPr="00294F27" w:rsidRDefault="0057717B" w:rsidP="00294F27">
      <w:pPr>
        <w:pStyle w:val="NormalWeb"/>
        <w:spacing w:line="360" w:lineRule="auto"/>
        <w:jc w:val="both"/>
        <w:rPr>
          <w:rFonts w:ascii="Trebuchet MS" w:hAnsi="Trebuchet MS"/>
        </w:rPr>
      </w:pPr>
      <w:proofErr w:type="spellStart"/>
      <w:r w:rsidRPr="00294F27">
        <w:rPr>
          <w:rFonts w:ascii="Trebuchet MS" w:hAnsi="Trebuchet MS"/>
        </w:rPr>
        <w:t>În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fiecare</w:t>
      </w:r>
      <w:proofErr w:type="spellEnd"/>
      <w:r w:rsidRPr="00294F27">
        <w:rPr>
          <w:rFonts w:ascii="Trebuchet MS" w:hAnsi="Trebuchet MS"/>
        </w:rPr>
        <w:t xml:space="preserve"> an, la data de 1 </w:t>
      </w:r>
      <w:proofErr w:type="spellStart"/>
      <w:r w:rsidRPr="00294F27">
        <w:rPr>
          <w:rFonts w:ascii="Trebuchet MS" w:hAnsi="Trebuchet MS"/>
        </w:rPr>
        <w:t>octombrie</w:t>
      </w:r>
      <w:proofErr w:type="spellEnd"/>
      <w:r w:rsidRPr="00294F27">
        <w:rPr>
          <w:rFonts w:ascii="Trebuchet MS" w:hAnsi="Trebuchet MS"/>
        </w:rPr>
        <w:t xml:space="preserve">, cu </w:t>
      </w:r>
      <w:proofErr w:type="spellStart"/>
      <w:r w:rsidRPr="00294F27">
        <w:rPr>
          <w:rFonts w:ascii="Trebuchet MS" w:hAnsi="Trebuchet MS"/>
        </w:rPr>
        <w:t>scopul</w:t>
      </w:r>
      <w:proofErr w:type="spellEnd"/>
      <w:proofErr w:type="gramStart"/>
      <w:r w:rsidRPr="00294F27">
        <w:rPr>
          <w:rFonts w:ascii="Trebuchet MS" w:hAnsi="Trebuchet MS"/>
        </w:rPr>
        <w:t xml:space="preserve">  </w:t>
      </w:r>
      <w:proofErr w:type="spellStart"/>
      <w:r w:rsidRPr="00294F27">
        <w:rPr>
          <w:rFonts w:ascii="Trebuchet MS" w:hAnsi="Trebuchet MS"/>
        </w:rPr>
        <w:t>promovării</w:t>
      </w:r>
      <w:proofErr w:type="spellEnd"/>
      <w:proofErr w:type="gram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drepturilor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acestora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și</w:t>
      </w:r>
      <w:proofErr w:type="spellEnd"/>
      <w:r w:rsidRPr="00294F27">
        <w:rPr>
          <w:rFonts w:ascii="Trebuchet MS" w:hAnsi="Trebuchet MS"/>
        </w:rPr>
        <w:t xml:space="preserve"> a </w:t>
      </w:r>
      <w:proofErr w:type="spellStart"/>
      <w:r w:rsidRPr="00294F27">
        <w:rPr>
          <w:rFonts w:ascii="Trebuchet MS" w:hAnsi="Trebuchet MS"/>
        </w:rPr>
        <w:t>unei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imagini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pozitive</w:t>
      </w:r>
      <w:proofErr w:type="spellEnd"/>
      <w:r w:rsidRPr="00294F27">
        <w:rPr>
          <w:rFonts w:ascii="Trebuchet MS" w:hAnsi="Trebuchet MS"/>
        </w:rPr>
        <w:t xml:space="preserve"> a </w:t>
      </w:r>
      <w:proofErr w:type="spellStart"/>
      <w:r w:rsidRPr="00294F27">
        <w:rPr>
          <w:rFonts w:ascii="Trebuchet MS" w:hAnsi="Trebuchet MS"/>
        </w:rPr>
        <w:t>îmbătrânirii</w:t>
      </w:r>
      <w:proofErr w:type="spellEnd"/>
      <w:r w:rsidRPr="00294F27">
        <w:rPr>
          <w:rFonts w:ascii="Trebuchet MS" w:hAnsi="Trebuchet MS"/>
        </w:rPr>
        <w:t xml:space="preserve">, </w:t>
      </w:r>
      <w:proofErr w:type="spellStart"/>
      <w:r w:rsidRPr="00294F27">
        <w:rPr>
          <w:rFonts w:ascii="Trebuchet MS" w:hAnsi="Trebuchet MS"/>
        </w:rPr>
        <w:t>este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marcată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Ziua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Internaţională</w:t>
      </w:r>
      <w:proofErr w:type="spellEnd"/>
      <w:r w:rsidRPr="00294F27">
        <w:rPr>
          <w:rFonts w:ascii="Trebuchet MS" w:hAnsi="Trebuchet MS"/>
        </w:rPr>
        <w:t xml:space="preserve"> a </w:t>
      </w:r>
      <w:proofErr w:type="spellStart"/>
      <w:r w:rsidRPr="00294F27">
        <w:rPr>
          <w:rFonts w:ascii="Trebuchet MS" w:hAnsi="Trebuchet MS"/>
        </w:rPr>
        <w:t>Persoanelor</w:t>
      </w:r>
      <w:proofErr w:type="spellEnd"/>
      <w:r w:rsidRPr="00294F27">
        <w:rPr>
          <w:rFonts w:ascii="Trebuchet MS" w:hAnsi="Trebuchet MS"/>
        </w:rPr>
        <w:t xml:space="preserve"> </w:t>
      </w:r>
      <w:proofErr w:type="spellStart"/>
      <w:r w:rsidRPr="00294F27">
        <w:rPr>
          <w:rFonts w:ascii="Trebuchet MS" w:hAnsi="Trebuchet MS"/>
        </w:rPr>
        <w:t>Vârstnice</w:t>
      </w:r>
      <w:proofErr w:type="spellEnd"/>
      <w:r w:rsidRPr="00294F27">
        <w:rPr>
          <w:rFonts w:ascii="Trebuchet MS" w:hAnsi="Trebuchet MS"/>
        </w:rPr>
        <w:t>.</w:t>
      </w:r>
    </w:p>
    <w:p w:rsidR="00223E68" w:rsidRPr="00294F27" w:rsidRDefault="00223E68" w:rsidP="00294F27">
      <w:pPr>
        <w:spacing w:before="120" w:after="120" w:line="360" w:lineRule="auto"/>
        <w:jc w:val="both"/>
        <w:rPr>
          <w:rFonts w:ascii="Trebuchet MS" w:hAnsi="Trebuchet MS" w:cs="Arial"/>
          <w:lang w:val="ro-RO"/>
        </w:rPr>
      </w:pPr>
      <w:r w:rsidRPr="00294F27">
        <w:rPr>
          <w:rFonts w:ascii="Trebuchet MS" w:hAnsi="Trebuchet MS" w:cs="Arial"/>
          <w:lang w:val="ro-RO"/>
        </w:rPr>
        <w:t>Această zi</w:t>
      </w:r>
      <w:r w:rsidR="0091207F" w:rsidRPr="00294F27">
        <w:rPr>
          <w:rFonts w:ascii="Trebuchet MS" w:hAnsi="Trebuchet MS" w:cs="Arial"/>
          <w:lang w:val="ro-RO"/>
        </w:rPr>
        <w:t xml:space="preserve"> este un frumos p</w:t>
      </w:r>
      <w:r w:rsidR="00861947" w:rsidRPr="00294F27">
        <w:rPr>
          <w:rFonts w:ascii="Trebuchet MS" w:hAnsi="Trebuchet MS" w:cs="Arial"/>
          <w:lang w:val="ro-RO"/>
        </w:rPr>
        <w:t>rilej de a ne înd</w:t>
      </w:r>
      <w:r w:rsidR="004153C1" w:rsidRPr="00294F27">
        <w:rPr>
          <w:rFonts w:ascii="Trebuchet MS" w:hAnsi="Trebuchet MS" w:cs="Arial"/>
          <w:lang w:val="ro-RO"/>
        </w:rPr>
        <w:t>r</w:t>
      </w:r>
      <w:r w:rsidR="00861947" w:rsidRPr="00294F27">
        <w:rPr>
          <w:rFonts w:ascii="Trebuchet MS" w:hAnsi="Trebuchet MS" w:cs="Arial"/>
          <w:lang w:val="ro-RO"/>
        </w:rPr>
        <w:t>epta gândurile</w:t>
      </w:r>
      <w:r w:rsidR="0091207F" w:rsidRPr="00294F27">
        <w:rPr>
          <w:rFonts w:ascii="Trebuchet MS" w:hAnsi="Trebuchet MS" w:cs="Arial"/>
          <w:lang w:val="ro-RO"/>
        </w:rPr>
        <w:t xml:space="preserve"> către fiecare persoană de vârsta a treia și de a le mulțumi </w:t>
      </w:r>
      <w:r w:rsidR="00A4696F">
        <w:rPr>
          <w:rFonts w:ascii="Trebuchet MS" w:hAnsi="Trebuchet MS" w:cs="Arial"/>
          <w:lang w:val="ro-RO"/>
        </w:rPr>
        <w:t xml:space="preserve">tuturor </w:t>
      </w:r>
      <w:r w:rsidR="0091207F" w:rsidRPr="00294F27">
        <w:rPr>
          <w:rFonts w:ascii="Trebuchet MS" w:hAnsi="Trebuchet MS" w:cs="Arial"/>
          <w:lang w:val="ro-RO"/>
        </w:rPr>
        <w:t>pentru sfaturile lor înțelepte și pentru exemplul lor de viață.</w:t>
      </w:r>
    </w:p>
    <w:p w:rsidR="00223E68" w:rsidRDefault="00223E68" w:rsidP="00223E68">
      <w:pPr>
        <w:spacing w:before="120" w:after="120" w:line="480" w:lineRule="auto"/>
        <w:jc w:val="both"/>
        <w:rPr>
          <w:rFonts w:ascii="Trebuchet MS" w:hAnsi="Trebuchet MS" w:cs="Arial"/>
          <w:lang w:val="ro-RO"/>
        </w:rPr>
      </w:pPr>
    </w:p>
    <w:p w:rsidR="0091207F" w:rsidRPr="00294F27" w:rsidRDefault="00C80EF0" w:rsidP="00223E68">
      <w:pPr>
        <w:spacing w:before="120" w:after="120" w:line="480" w:lineRule="auto"/>
        <w:jc w:val="center"/>
        <w:rPr>
          <w:rFonts w:ascii="Trebuchet MS" w:hAnsi="Trebuchet MS" w:cs="Arial"/>
          <w:lang w:val="ro-RO"/>
        </w:rPr>
      </w:pPr>
      <w:r w:rsidRPr="00294F27">
        <w:rPr>
          <w:rFonts w:ascii="Trebuchet MS" w:hAnsi="Trebuchet MS" w:cs="Arial"/>
          <w:lang w:val="ro-RO"/>
        </w:rPr>
        <w:t xml:space="preserve">LA MULȚI ANI </w:t>
      </w:r>
      <w:r w:rsidR="0091207F" w:rsidRPr="00294F27">
        <w:rPr>
          <w:rFonts w:ascii="Trebuchet MS" w:hAnsi="Trebuchet MS" w:cs="Arial"/>
          <w:lang w:val="ro-RO"/>
        </w:rPr>
        <w:t>!</w:t>
      </w:r>
    </w:p>
    <w:p w:rsidR="00223E68" w:rsidRPr="00294F27" w:rsidRDefault="00223E68" w:rsidP="00C80EF0">
      <w:pPr>
        <w:spacing w:before="120" w:after="120" w:line="480" w:lineRule="auto"/>
        <w:jc w:val="center"/>
        <w:rPr>
          <w:rFonts w:ascii="Trebuchet MS" w:hAnsi="Trebuchet MS" w:cs="Arial"/>
          <w:lang w:val="ro-RO"/>
        </w:rPr>
      </w:pPr>
    </w:p>
    <w:p w:rsidR="00FD18A9" w:rsidRPr="00294F27" w:rsidRDefault="00FD18A9" w:rsidP="00C80EF0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Courier New"/>
          <w:b/>
        </w:rPr>
      </w:pPr>
      <w:r w:rsidRPr="00294F27">
        <w:rPr>
          <w:rFonts w:ascii="Trebuchet MS" w:hAnsi="Trebuchet MS" w:cs="Courier New"/>
          <w:b/>
        </w:rPr>
        <w:t>Daniel BACIU</w:t>
      </w:r>
    </w:p>
    <w:p w:rsidR="0091207F" w:rsidRPr="00294F27" w:rsidRDefault="0091207F" w:rsidP="00C80EF0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Courier New"/>
          <w:b/>
        </w:rPr>
      </w:pPr>
      <w:r w:rsidRPr="00294F27">
        <w:rPr>
          <w:rFonts w:ascii="Trebuchet MS" w:hAnsi="Trebuchet MS" w:cs="Courier New"/>
          <w:b/>
        </w:rPr>
        <w:t>PREȘEDINTE</w:t>
      </w:r>
    </w:p>
    <w:p w:rsidR="00467CEF" w:rsidRPr="00294F27" w:rsidRDefault="0091207F" w:rsidP="00C80EF0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Courier New"/>
        </w:rPr>
      </w:pPr>
      <w:r w:rsidRPr="00294F27">
        <w:rPr>
          <w:rFonts w:ascii="Trebuchet MS" w:hAnsi="Trebuchet MS" w:cs="Courier New"/>
        </w:rPr>
        <w:t>CAS</w:t>
      </w:r>
      <w:r w:rsidR="008340C2">
        <w:rPr>
          <w:rFonts w:ascii="Trebuchet MS" w:hAnsi="Trebuchet MS" w:cs="Courier New"/>
        </w:rPr>
        <w:t>A</w:t>
      </w:r>
      <w:r w:rsidR="00FD18A9" w:rsidRPr="00294F27">
        <w:rPr>
          <w:rFonts w:ascii="Trebuchet MS" w:hAnsi="Trebuchet MS" w:cs="Courier New"/>
        </w:rPr>
        <w:t xml:space="preserve"> </w:t>
      </w:r>
      <w:r w:rsidRPr="00294F27">
        <w:rPr>
          <w:rFonts w:ascii="Trebuchet MS" w:hAnsi="Trebuchet MS" w:cs="Courier New"/>
        </w:rPr>
        <w:t>NAȚIONAL</w:t>
      </w:r>
      <w:r w:rsidR="008340C2">
        <w:rPr>
          <w:rFonts w:ascii="Trebuchet MS" w:hAnsi="Trebuchet MS" w:cs="Courier New"/>
        </w:rPr>
        <w:t>Ă</w:t>
      </w:r>
      <w:r w:rsidRPr="00294F27">
        <w:rPr>
          <w:rFonts w:ascii="Trebuchet MS" w:hAnsi="Trebuchet MS" w:cs="Courier New"/>
        </w:rPr>
        <w:t xml:space="preserve"> DE PENSII PUBLICE</w:t>
      </w:r>
    </w:p>
    <w:p w:rsidR="00C80EF0" w:rsidRPr="00294F27" w:rsidRDefault="00C80EF0" w:rsidP="00C80EF0">
      <w:pPr>
        <w:tabs>
          <w:tab w:val="left" w:pos="0"/>
        </w:tabs>
        <w:autoSpaceDE w:val="0"/>
        <w:autoSpaceDN w:val="0"/>
        <w:adjustRightInd w:val="0"/>
        <w:spacing w:line="480" w:lineRule="auto"/>
        <w:jc w:val="center"/>
        <w:rPr>
          <w:rFonts w:ascii="Trebuchet MS" w:hAnsi="Trebuchet MS" w:cs="Courier New"/>
        </w:rPr>
      </w:pPr>
      <w:r w:rsidRPr="00294F27">
        <w:rPr>
          <w:rFonts w:ascii="Trebuchet MS" w:hAnsi="Trebuchet MS" w:cs="Courier New"/>
        </w:rPr>
        <w:t>01 OCTOMBRIE 2022</w:t>
      </w:r>
    </w:p>
    <w:sectPr w:rsidR="00C80EF0" w:rsidRPr="00294F27" w:rsidSect="004B3D60">
      <w:headerReference w:type="default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432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7508" w:rsidRDefault="00BE7508">
      <w:r>
        <w:separator/>
      </w:r>
    </w:p>
  </w:endnote>
  <w:endnote w:type="continuationSeparator" w:id="0">
    <w:p w:rsidR="00BE7508" w:rsidRDefault="00BE7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5000204B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834707"/>
      <w:docPartObj>
        <w:docPartGallery w:val="Page Numbers (Bottom of Page)"/>
        <w:docPartUnique/>
      </w:docPartObj>
    </w:sdtPr>
    <w:sdtEndPr/>
    <w:sdtContent>
      <w:p w:rsidR="00467CEF" w:rsidRDefault="003F7D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4F2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4B12" w:rsidRPr="00842CF4" w:rsidRDefault="001D4B12" w:rsidP="00180D1A">
    <w:pPr>
      <w:pStyle w:val="Footer"/>
      <w:ind w:left="993"/>
      <w:rPr>
        <w:rFonts w:ascii="Trebuchet MS" w:hAnsi="Trebuchet MS"/>
        <w:color w:val="000000"/>
        <w:sz w:val="14"/>
        <w:szCs w:val="14"/>
        <w:lang w:val="ro-R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EF5" w:rsidRDefault="00053EF5">
    <w:pPr>
      <w:pStyle w:val="Footer"/>
      <w:jc w:val="center"/>
    </w:pPr>
  </w:p>
  <w:p w:rsidR="001D4B12" w:rsidRDefault="001D4B12" w:rsidP="00280021">
    <w:pPr>
      <w:pStyle w:val="Footer"/>
      <w:ind w:left="99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7508" w:rsidRDefault="00BE7508">
      <w:r>
        <w:separator/>
      </w:r>
    </w:p>
  </w:footnote>
  <w:footnote w:type="continuationSeparator" w:id="0">
    <w:p w:rsidR="00BE7508" w:rsidRDefault="00BE75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4B12" w:rsidRDefault="00BE7508" w:rsidP="008F00D0">
    <w:pPr>
      <w:pStyle w:val="Header"/>
      <w:ind w:left="-900"/>
      <w:rPr>
        <w:noProof/>
        <w:color w:val="003399"/>
        <w:lang w:val="ro-RO" w:eastAsia="ro-RO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6" o:spid="_x0000_s2050" type="#_x0000_t202" style="position:absolute;left:0;text-align:left;margin-left:296.45pt;margin-top:3pt;width:171.55pt;height:20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qW/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" stroked="f">
          <v:textbox style="mso-next-textbox:#Text Box 26">
            <w:txbxContent>
              <w:p w:rsidR="001D4B12" w:rsidRDefault="005C4DC7" w:rsidP="002457EF">
                <w:r>
                  <w:rPr>
                    <w:rFonts w:ascii="Trajan Pro" w:hAnsi="Trajan Pro"/>
                    <w:noProof/>
                    <w:sz w:val="20"/>
                    <w:szCs w:val="20"/>
                    <w:lang w:val="ro-RO" w:eastAsia="ro-RO"/>
                  </w:rPr>
                  <w:t xml:space="preserve">        </w:t>
                </w:r>
                <w:r w:rsidR="001D4B12" w:rsidRPr="005C4DC7">
                  <w:rPr>
                    <w:rFonts w:ascii="Trajan Pro" w:hAnsi="Trajan Pro"/>
                    <w:noProof/>
                    <w:sz w:val="20"/>
                    <w:szCs w:val="20"/>
                    <w:lang w:val="ro-RO" w:eastAsia="ro-RO"/>
                  </w:rPr>
                  <w:t>Casa Națională de Pensii Publice</w:t>
                </w:r>
              </w:p>
            </w:txbxContent>
          </v:textbox>
        </v:shape>
      </w:pict>
    </w:r>
    <w:r>
      <w:rPr>
        <w:noProof/>
      </w:rPr>
      <w:pict>
        <v:shape id="Text Box 21" o:spid="_x0000_s2049" type="#_x0000_t202" style="position:absolute;left:0;text-align:left;margin-left:6pt;margin-top:3pt;width:188.05pt;height:32.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" stroked="f">
          <v:textbox style="mso-next-textbox:#Text Box 21;mso-fit-shape-to-text:t">
            <w:txbxContent>
              <w:p w:rsidR="005C4DC7" w:rsidRPr="005C4DC7" w:rsidRDefault="001D4B12" w:rsidP="005C4DC7">
                <w:pPr>
                  <w:rPr>
                    <w:rFonts w:ascii="Trajan Pro" w:hAnsi="Trajan Pro"/>
                    <w:sz w:val="20"/>
                    <w:szCs w:val="20"/>
                  </w:rPr>
                </w:pPr>
                <w:proofErr w:type="spellStart"/>
                <w:r w:rsidRPr="005C4DC7">
                  <w:rPr>
                    <w:rFonts w:ascii="Trajan Pro" w:hAnsi="Trajan Pro"/>
                    <w:sz w:val="20"/>
                    <w:szCs w:val="20"/>
                  </w:rPr>
                  <w:t>Ministerul</w:t>
                </w:r>
                <w:proofErr w:type="spellEnd"/>
                <w:r w:rsidRPr="005C4DC7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Pr="005C4DC7">
                  <w:rPr>
                    <w:rFonts w:ascii="Trajan Pro" w:hAnsi="Trajan Pro"/>
                    <w:sz w:val="20"/>
                    <w:szCs w:val="20"/>
                  </w:rPr>
                  <w:t>Muncii</w:t>
                </w:r>
                <w:proofErr w:type="spellEnd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>și</w:t>
                </w:r>
                <w:proofErr w:type="spellEnd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>Solidarității</w:t>
                </w:r>
                <w:proofErr w:type="spellEnd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 xml:space="preserve"> </w:t>
                </w:r>
                <w:proofErr w:type="spellStart"/>
                <w:r w:rsidR="005C4DC7" w:rsidRPr="005C4DC7">
                  <w:rPr>
                    <w:rFonts w:ascii="Trajan Pro" w:hAnsi="Trajan Pro"/>
                    <w:sz w:val="20"/>
                    <w:szCs w:val="20"/>
                  </w:rPr>
                  <w:t>Sociale</w:t>
                </w:r>
                <w:proofErr w:type="spellEnd"/>
              </w:p>
              <w:p w:rsidR="001D4B12" w:rsidRDefault="001D4B12">
                <w:pPr>
                  <w:rPr>
                    <w:rFonts w:ascii="Trajan Pro" w:hAnsi="Trajan Pro"/>
                  </w:rPr>
                </w:pPr>
              </w:p>
            </w:txbxContent>
          </v:textbox>
        </v:shape>
      </w:pict>
    </w:r>
    <w:r w:rsidR="001D4B12">
      <w:rPr>
        <w:noProof/>
        <w:lang w:val="ro-RO" w:eastAsia="ro-RO"/>
      </w:rPr>
      <w:tab/>
    </w:r>
  </w:p>
  <w:p w:rsidR="001D4B12" w:rsidRDefault="001D4B12" w:rsidP="0057772C">
    <w:pPr>
      <w:pStyle w:val="Header"/>
      <w:tabs>
        <w:tab w:val="left" w:pos="8775"/>
        <w:tab w:val="right" w:pos="10066"/>
      </w:tabs>
      <w:ind w:left="-900"/>
      <w:rPr>
        <w:rFonts w:ascii="Trebuchet MS" w:hAnsi="Trebuchet MS"/>
        <w:noProof/>
        <w:color w:val="7F7F7F"/>
        <w:lang w:val="ro-RO" w:eastAsia="ro-RO"/>
      </w:rPr>
    </w:pPr>
    <w:r>
      <w:rPr>
        <w:rFonts w:ascii="Trebuchet MS" w:hAnsi="Trebuchet MS"/>
        <w:noProof/>
        <w:color w:val="003399"/>
        <w:lang w:val="ro-RO" w:eastAsia="ro-RO"/>
      </w:rPr>
      <w:tab/>
    </w:r>
  </w:p>
  <w:p w:rsidR="001D4B12" w:rsidRPr="005C4DC7" w:rsidRDefault="005C4DC7" w:rsidP="005C4DC7">
    <w:pPr>
      <w:pStyle w:val="Header"/>
      <w:tabs>
        <w:tab w:val="left" w:pos="8775"/>
        <w:tab w:val="right" w:pos="10066"/>
      </w:tabs>
      <w:ind w:left="-900"/>
      <w:jc w:val="center"/>
      <w:rPr>
        <w:rFonts w:ascii="Trebuchet MS" w:hAnsi="Trebuchet MS"/>
        <w:b/>
        <w:color w:val="7F7F7F"/>
        <w:sz w:val="20"/>
        <w:szCs w:val="20"/>
      </w:rPr>
    </w:pPr>
    <w:r>
      <w:rPr>
        <w:rFonts w:ascii="Trebuchet MS" w:hAnsi="Trebuchet MS"/>
        <w:noProof/>
        <w:color w:val="7F7F7F"/>
        <w:sz w:val="20"/>
        <w:szCs w:val="20"/>
        <w:lang w:val="ro-RO" w:eastAsia="ro-RO"/>
      </w:rPr>
      <w:tab/>
      <w:t xml:space="preserve">    </w:t>
    </w:r>
    <w:r w:rsidR="001D4B12" w:rsidRPr="005C4DC7">
      <w:rPr>
        <w:rFonts w:ascii="Trebuchet MS" w:hAnsi="Trebuchet MS"/>
        <w:noProof/>
        <w:color w:val="7F7F7F"/>
        <w:sz w:val="20"/>
        <w:szCs w:val="20"/>
        <w:lang w:val="ro-RO" w:eastAsia="ro-RO"/>
      </w:rPr>
      <w:t>Nesecret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68F5" w:rsidRDefault="00DE68F5" w:rsidP="00DE68F5">
    <w:pPr>
      <w:pStyle w:val="Header"/>
    </w:pPr>
  </w:p>
  <w:p w:rsidR="001D4B12" w:rsidRPr="00280021" w:rsidRDefault="0056055F" w:rsidP="0056055F">
    <w:pPr>
      <w:pStyle w:val="Header"/>
      <w:ind w:left="-284"/>
      <w:jc w:val="center"/>
      <w:rPr>
        <w:rFonts w:ascii="Trebuchet MS" w:hAnsi="Trebuchet MS"/>
        <w:color w:val="7F7F7F"/>
        <w:sz w:val="20"/>
        <w:szCs w:val="20"/>
      </w:rPr>
    </w:pPr>
    <w:r>
      <w:rPr>
        <w:rFonts w:ascii="Trebuchet MS" w:hAnsi="Trebuchet MS"/>
        <w:color w:val="7F7F7F"/>
        <w:sz w:val="20"/>
        <w:szCs w:val="20"/>
      </w:rPr>
      <w:t xml:space="preserve">                                                    </w:t>
    </w:r>
  </w:p>
  <w:p w:rsidR="001D4B12" w:rsidRDefault="001D4B12" w:rsidP="002826C4">
    <w:pPr>
      <w:pStyle w:val="Header"/>
      <w:ind w:left="-27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46CF8"/>
    <w:multiLevelType w:val="hybridMultilevel"/>
    <w:tmpl w:val="5652E160"/>
    <w:lvl w:ilvl="0" w:tplc="A6AA6A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C44586"/>
    <w:multiLevelType w:val="hybridMultilevel"/>
    <w:tmpl w:val="D7D4599E"/>
    <w:lvl w:ilvl="0" w:tplc="BC2A0E3E">
      <w:start w:val="2023"/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9476C"/>
    <w:multiLevelType w:val="hybridMultilevel"/>
    <w:tmpl w:val="A8764D28"/>
    <w:lvl w:ilvl="0" w:tplc="01CE968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052D76"/>
    <w:multiLevelType w:val="hybridMultilevel"/>
    <w:tmpl w:val="359E5866"/>
    <w:lvl w:ilvl="0" w:tplc="098ED2D0"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A16E85"/>
    <w:multiLevelType w:val="hybridMultilevel"/>
    <w:tmpl w:val="9F5872F4"/>
    <w:lvl w:ilvl="0" w:tplc="A6AA6AA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9E0FD3"/>
    <w:multiLevelType w:val="hybridMultilevel"/>
    <w:tmpl w:val="F18877E0"/>
    <w:lvl w:ilvl="0" w:tplc="098ED2D0">
      <w:numFmt w:val="bullet"/>
      <w:lvlText w:val="-"/>
      <w:lvlJc w:val="left"/>
      <w:pPr>
        <w:ind w:left="1068" w:hanging="360"/>
      </w:pPr>
      <w:rPr>
        <w:rFonts w:ascii="Tahoma" w:eastAsia="Times New Roman" w:hAnsi="Tahoma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72D6"/>
    <w:rsid w:val="000137A2"/>
    <w:rsid w:val="0002307C"/>
    <w:rsid w:val="00030ACA"/>
    <w:rsid w:val="00031D47"/>
    <w:rsid w:val="000348E5"/>
    <w:rsid w:val="00041443"/>
    <w:rsid w:val="0004199C"/>
    <w:rsid w:val="00053533"/>
    <w:rsid w:val="00053EF5"/>
    <w:rsid w:val="000551DB"/>
    <w:rsid w:val="00066210"/>
    <w:rsid w:val="00072511"/>
    <w:rsid w:val="00074A53"/>
    <w:rsid w:val="00080409"/>
    <w:rsid w:val="000878FB"/>
    <w:rsid w:val="000A078C"/>
    <w:rsid w:val="000A31F9"/>
    <w:rsid w:val="000A5DB5"/>
    <w:rsid w:val="000A6686"/>
    <w:rsid w:val="000A6754"/>
    <w:rsid w:val="000B0920"/>
    <w:rsid w:val="000B3973"/>
    <w:rsid w:val="000B3EFB"/>
    <w:rsid w:val="000B7BFC"/>
    <w:rsid w:val="000C7525"/>
    <w:rsid w:val="000C7E00"/>
    <w:rsid w:val="000D3D7B"/>
    <w:rsid w:val="000D68E4"/>
    <w:rsid w:val="000E1C70"/>
    <w:rsid w:val="000E1F94"/>
    <w:rsid w:val="000E3E73"/>
    <w:rsid w:val="000E7776"/>
    <w:rsid w:val="000F60E3"/>
    <w:rsid w:val="00103B95"/>
    <w:rsid w:val="0010563C"/>
    <w:rsid w:val="00105A0A"/>
    <w:rsid w:val="00107353"/>
    <w:rsid w:val="00111159"/>
    <w:rsid w:val="00115E8E"/>
    <w:rsid w:val="00122876"/>
    <w:rsid w:val="00124B60"/>
    <w:rsid w:val="0013076C"/>
    <w:rsid w:val="00131714"/>
    <w:rsid w:val="001347C7"/>
    <w:rsid w:val="00151D2A"/>
    <w:rsid w:val="00152248"/>
    <w:rsid w:val="001612E7"/>
    <w:rsid w:val="00163D75"/>
    <w:rsid w:val="00167E1E"/>
    <w:rsid w:val="00170AF4"/>
    <w:rsid w:val="00172992"/>
    <w:rsid w:val="00180D1A"/>
    <w:rsid w:val="0018221E"/>
    <w:rsid w:val="00184635"/>
    <w:rsid w:val="001915CD"/>
    <w:rsid w:val="00196D81"/>
    <w:rsid w:val="00197F84"/>
    <w:rsid w:val="001A2548"/>
    <w:rsid w:val="001C3268"/>
    <w:rsid w:val="001D4B12"/>
    <w:rsid w:val="001D6781"/>
    <w:rsid w:val="001D7CC7"/>
    <w:rsid w:val="001F242E"/>
    <w:rsid w:val="001F4E9A"/>
    <w:rsid w:val="001F6ABE"/>
    <w:rsid w:val="001F7DA0"/>
    <w:rsid w:val="00201687"/>
    <w:rsid w:val="00204B75"/>
    <w:rsid w:val="00216C12"/>
    <w:rsid w:val="00216DA7"/>
    <w:rsid w:val="00221630"/>
    <w:rsid w:val="002223F0"/>
    <w:rsid w:val="00223E68"/>
    <w:rsid w:val="0022665D"/>
    <w:rsid w:val="002323A2"/>
    <w:rsid w:val="002377A8"/>
    <w:rsid w:val="002421B3"/>
    <w:rsid w:val="00243391"/>
    <w:rsid w:val="002457EF"/>
    <w:rsid w:val="00250C34"/>
    <w:rsid w:val="002570C2"/>
    <w:rsid w:val="00260867"/>
    <w:rsid w:val="00264141"/>
    <w:rsid w:val="002703FA"/>
    <w:rsid w:val="0027438B"/>
    <w:rsid w:val="00277852"/>
    <w:rsid w:val="00280021"/>
    <w:rsid w:val="002826C4"/>
    <w:rsid w:val="00284789"/>
    <w:rsid w:val="00286243"/>
    <w:rsid w:val="00290AB7"/>
    <w:rsid w:val="00293CDC"/>
    <w:rsid w:val="00294778"/>
    <w:rsid w:val="00294F27"/>
    <w:rsid w:val="00295E5F"/>
    <w:rsid w:val="00297177"/>
    <w:rsid w:val="002A1D7D"/>
    <w:rsid w:val="002B53EE"/>
    <w:rsid w:val="002C3D70"/>
    <w:rsid w:val="002C51A0"/>
    <w:rsid w:val="002E68BE"/>
    <w:rsid w:val="002F1D9A"/>
    <w:rsid w:val="002F63AA"/>
    <w:rsid w:val="00302A80"/>
    <w:rsid w:val="00306960"/>
    <w:rsid w:val="003101C9"/>
    <w:rsid w:val="00311327"/>
    <w:rsid w:val="003129A9"/>
    <w:rsid w:val="00325C12"/>
    <w:rsid w:val="0033226C"/>
    <w:rsid w:val="00332E1F"/>
    <w:rsid w:val="003367E2"/>
    <w:rsid w:val="003368CF"/>
    <w:rsid w:val="003421FC"/>
    <w:rsid w:val="00342C23"/>
    <w:rsid w:val="003506EF"/>
    <w:rsid w:val="0035477F"/>
    <w:rsid w:val="00362FF3"/>
    <w:rsid w:val="0036409E"/>
    <w:rsid w:val="00366C5E"/>
    <w:rsid w:val="00367DEB"/>
    <w:rsid w:val="00370185"/>
    <w:rsid w:val="00375A74"/>
    <w:rsid w:val="003816AC"/>
    <w:rsid w:val="003844F2"/>
    <w:rsid w:val="003915DF"/>
    <w:rsid w:val="003917D9"/>
    <w:rsid w:val="003A3838"/>
    <w:rsid w:val="003B01E1"/>
    <w:rsid w:val="003B536A"/>
    <w:rsid w:val="003B597B"/>
    <w:rsid w:val="003B7A68"/>
    <w:rsid w:val="003C50A8"/>
    <w:rsid w:val="003C6B78"/>
    <w:rsid w:val="003D6547"/>
    <w:rsid w:val="003E30C9"/>
    <w:rsid w:val="003F2FBC"/>
    <w:rsid w:val="003F59BA"/>
    <w:rsid w:val="003F7D8C"/>
    <w:rsid w:val="00402D42"/>
    <w:rsid w:val="0040777C"/>
    <w:rsid w:val="00407CCD"/>
    <w:rsid w:val="004106DC"/>
    <w:rsid w:val="004153C1"/>
    <w:rsid w:val="004219B4"/>
    <w:rsid w:val="00421F83"/>
    <w:rsid w:val="00425D0B"/>
    <w:rsid w:val="00434857"/>
    <w:rsid w:val="004453F7"/>
    <w:rsid w:val="0045545E"/>
    <w:rsid w:val="00456D0A"/>
    <w:rsid w:val="00463AD0"/>
    <w:rsid w:val="00465443"/>
    <w:rsid w:val="0046714E"/>
    <w:rsid w:val="00467CEF"/>
    <w:rsid w:val="004732E0"/>
    <w:rsid w:val="0048273F"/>
    <w:rsid w:val="00496A08"/>
    <w:rsid w:val="004971FB"/>
    <w:rsid w:val="004A3094"/>
    <w:rsid w:val="004A7FA5"/>
    <w:rsid w:val="004B0F2E"/>
    <w:rsid w:val="004B3661"/>
    <w:rsid w:val="004B3D60"/>
    <w:rsid w:val="004B53F0"/>
    <w:rsid w:val="004B650F"/>
    <w:rsid w:val="004B6965"/>
    <w:rsid w:val="004C2F99"/>
    <w:rsid w:val="004D351B"/>
    <w:rsid w:val="004E17BE"/>
    <w:rsid w:val="004E1F8D"/>
    <w:rsid w:val="004F078D"/>
    <w:rsid w:val="004F58D0"/>
    <w:rsid w:val="004F67C1"/>
    <w:rsid w:val="00504AEB"/>
    <w:rsid w:val="005071A3"/>
    <w:rsid w:val="00510717"/>
    <w:rsid w:val="005122CA"/>
    <w:rsid w:val="005234C8"/>
    <w:rsid w:val="0052454C"/>
    <w:rsid w:val="005253BE"/>
    <w:rsid w:val="00535E8F"/>
    <w:rsid w:val="00542688"/>
    <w:rsid w:val="0054331C"/>
    <w:rsid w:val="005442A7"/>
    <w:rsid w:val="00551046"/>
    <w:rsid w:val="00553ADF"/>
    <w:rsid w:val="00554232"/>
    <w:rsid w:val="005559E4"/>
    <w:rsid w:val="0056055F"/>
    <w:rsid w:val="0057717B"/>
    <w:rsid w:val="0057772C"/>
    <w:rsid w:val="0058377C"/>
    <w:rsid w:val="0059100D"/>
    <w:rsid w:val="00591286"/>
    <w:rsid w:val="005A0C80"/>
    <w:rsid w:val="005A1734"/>
    <w:rsid w:val="005A41DC"/>
    <w:rsid w:val="005B0F7C"/>
    <w:rsid w:val="005B6322"/>
    <w:rsid w:val="005C092A"/>
    <w:rsid w:val="005C336D"/>
    <w:rsid w:val="005C4DC7"/>
    <w:rsid w:val="005C661D"/>
    <w:rsid w:val="005D3BF1"/>
    <w:rsid w:val="005D4FD7"/>
    <w:rsid w:val="005D6757"/>
    <w:rsid w:val="005D6BEB"/>
    <w:rsid w:val="005E09CA"/>
    <w:rsid w:val="005E5402"/>
    <w:rsid w:val="005F0828"/>
    <w:rsid w:val="005F0DEA"/>
    <w:rsid w:val="005F12CD"/>
    <w:rsid w:val="005F5D95"/>
    <w:rsid w:val="0060215B"/>
    <w:rsid w:val="00606B4F"/>
    <w:rsid w:val="00611859"/>
    <w:rsid w:val="00612F52"/>
    <w:rsid w:val="006144A2"/>
    <w:rsid w:val="006246C5"/>
    <w:rsid w:val="00624929"/>
    <w:rsid w:val="00624B14"/>
    <w:rsid w:val="00632F9D"/>
    <w:rsid w:val="00640919"/>
    <w:rsid w:val="00640ABE"/>
    <w:rsid w:val="006410D9"/>
    <w:rsid w:val="006422E7"/>
    <w:rsid w:val="0065047F"/>
    <w:rsid w:val="00656798"/>
    <w:rsid w:val="00660503"/>
    <w:rsid w:val="00672311"/>
    <w:rsid w:val="00676AF9"/>
    <w:rsid w:val="006825E6"/>
    <w:rsid w:val="00682EAB"/>
    <w:rsid w:val="00683B31"/>
    <w:rsid w:val="00695B2C"/>
    <w:rsid w:val="006A0E50"/>
    <w:rsid w:val="006A2A1F"/>
    <w:rsid w:val="006A2D65"/>
    <w:rsid w:val="006A5954"/>
    <w:rsid w:val="006B1DFA"/>
    <w:rsid w:val="006B33B3"/>
    <w:rsid w:val="006C129A"/>
    <w:rsid w:val="006C1E2B"/>
    <w:rsid w:val="006C2733"/>
    <w:rsid w:val="006C54AF"/>
    <w:rsid w:val="006D0911"/>
    <w:rsid w:val="006E0478"/>
    <w:rsid w:val="006E5326"/>
    <w:rsid w:val="006E727C"/>
    <w:rsid w:val="006F38DB"/>
    <w:rsid w:val="00701AB4"/>
    <w:rsid w:val="0070689C"/>
    <w:rsid w:val="007114A6"/>
    <w:rsid w:val="0071265C"/>
    <w:rsid w:val="007139A0"/>
    <w:rsid w:val="00714AC7"/>
    <w:rsid w:val="00721732"/>
    <w:rsid w:val="007363A4"/>
    <w:rsid w:val="00736DFC"/>
    <w:rsid w:val="007405CC"/>
    <w:rsid w:val="00744C14"/>
    <w:rsid w:val="00746497"/>
    <w:rsid w:val="00775C44"/>
    <w:rsid w:val="00780065"/>
    <w:rsid w:val="00784569"/>
    <w:rsid w:val="0078583B"/>
    <w:rsid w:val="007877F3"/>
    <w:rsid w:val="00790978"/>
    <w:rsid w:val="00790D51"/>
    <w:rsid w:val="00793B3A"/>
    <w:rsid w:val="007A5046"/>
    <w:rsid w:val="007A5EEC"/>
    <w:rsid w:val="007B2165"/>
    <w:rsid w:val="007B3C3E"/>
    <w:rsid w:val="007B4F60"/>
    <w:rsid w:val="007C66F5"/>
    <w:rsid w:val="007D4380"/>
    <w:rsid w:val="007D7139"/>
    <w:rsid w:val="007E4A2E"/>
    <w:rsid w:val="007E4AD0"/>
    <w:rsid w:val="007E6C55"/>
    <w:rsid w:val="00815C41"/>
    <w:rsid w:val="00820621"/>
    <w:rsid w:val="008340C2"/>
    <w:rsid w:val="00842CF4"/>
    <w:rsid w:val="00844058"/>
    <w:rsid w:val="00852732"/>
    <w:rsid w:val="00855E71"/>
    <w:rsid w:val="00856B91"/>
    <w:rsid w:val="00857502"/>
    <w:rsid w:val="008579C8"/>
    <w:rsid w:val="00861947"/>
    <w:rsid w:val="00871E86"/>
    <w:rsid w:val="00874482"/>
    <w:rsid w:val="008807F0"/>
    <w:rsid w:val="00881760"/>
    <w:rsid w:val="00881E3A"/>
    <w:rsid w:val="008842A6"/>
    <w:rsid w:val="00884BD8"/>
    <w:rsid w:val="00884ED1"/>
    <w:rsid w:val="00884F34"/>
    <w:rsid w:val="00887182"/>
    <w:rsid w:val="00892E02"/>
    <w:rsid w:val="00895389"/>
    <w:rsid w:val="008A3146"/>
    <w:rsid w:val="008A72D6"/>
    <w:rsid w:val="008B0B9B"/>
    <w:rsid w:val="008B13BD"/>
    <w:rsid w:val="008B147C"/>
    <w:rsid w:val="008B3711"/>
    <w:rsid w:val="008B4303"/>
    <w:rsid w:val="008C54D5"/>
    <w:rsid w:val="008C6700"/>
    <w:rsid w:val="008D5AAE"/>
    <w:rsid w:val="008E2890"/>
    <w:rsid w:val="008E3FD7"/>
    <w:rsid w:val="008F00D0"/>
    <w:rsid w:val="008F5819"/>
    <w:rsid w:val="00911641"/>
    <w:rsid w:val="0091207F"/>
    <w:rsid w:val="00912E04"/>
    <w:rsid w:val="00915A74"/>
    <w:rsid w:val="00921428"/>
    <w:rsid w:val="009300F1"/>
    <w:rsid w:val="00933639"/>
    <w:rsid w:val="009419E3"/>
    <w:rsid w:val="00946CEA"/>
    <w:rsid w:val="00960BE9"/>
    <w:rsid w:val="00963BE7"/>
    <w:rsid w:val="00965CEA"/>
    <w:rsid w:val="00966951"/>
    <w:rsid w:val="009723AB"/>
    <w:rsid w:val="00975FD5"/>
    <w:rsid w:val="0099375E"/>
    <w:rsid w:val="00994C25"/>
    <w:rsid w:val="00997744"/>
    <w:rsid w:val="009B452E"/>
    <w:rsid w:val="009B69C1"/>
    <w:rsid w:val="009B6DED"/>
    <w:rsid w:val="009B7202"/>
    <w:rsid w:val="009B7FEF"/>
    <w:rsid w:val="009C06DE"/>
    <w:rsid w:val="009C1F95"/>
    <w:rsid w:val="009C446C"/>
    <w:rsid w:val="009C5F2C"/>
    <w:rsid w:val="009C713D"/>
    <w:rsid w:val="009C7E26"/>
    <w:rsid w:val="009D1E03"/>
    <w:rsid w:val="009D4D66"/>
    <w:rsid w:val="009D5161"/>
    <w:rsid w:val="009E1029"/>
    <w:rsid w:val="009E3A15"/>
    <w:rsid w:val="009E7B6D"/>
    <w:rsid w:val="00A01B9D"/>
    <w:rsid w:val="00A074A0"/>
    <w:rsid w:val="00A110A7"/>
    <w:rsid w:val="00A149C3"/>
    <w:rsid w:val="00A14A4A"/>
    <w:rsid w:val="00A15E3D"/>
    <w:rsid w:val="00A16FE6"/>
    <w:rsid w:val="00A1763E"/>
    <w:rsid w:val="00A200ED"/>
    <w:rsid w:val="00A26FEA"/>
    <w:rsid w:val="00A30BF8"/>
    <w:rsid w:val="00A3203F"/>
    <w:rsid w:val="00A32CB8"/>
    <w:rsid w:val="00A33ECD"/>
    <w:rsid w:val="00A35C5B"/>
    <w:rsid w:val="00A41F36"/>
    <w:rsid w:val="00A42426"/>
    <w:rsid w:val="00A42475"/>
    <w:rsid w:val="00A4531C"/>
    <w:rsid w:val="00A4696F"/>
    <w:rsid w:val="00A46B93"/>
    <w:rsid w:val="00A47EBA"/>
    <w:rsid w:val="00A561C0"/>
    <w:rsid w:val="00A650A3"/>
    <w:rsid w:val="00A675AF"/>
    <w:rsid w:val="00A76B14"/>
    <w:rsid w:val="00A82762"/>
    <w:rsid w:val="00A83C09"/>
    <w:rsid w:val="00AA36F2"/>
    <w:rsid w:val="00AA3CE7"/>
    <w:rsid w:val="00AB59C3"/>
    <w:rsid w:val="00AC1594"/>
    <w:rsid w:val="00AC1745"/>
    <w:rsid w:val="00AC3079"/>
    <w:rsid w:val="00AC51B5"/>
    <w:rsid w:val="00AC5FCE"/>
    <w:rsid w:val="00AD0CB7"/>
    <w:rsid w:val="00AD18F3"/>
    <w:rsid w:val="00AD366A"/>
    <w:rsid w:val="00AD4D32"/>
    <w:rsid w:val="00AE3662"/>
    <w:rsid w:val="00AF237A"/>
    <w:rsid w:val="00AF50AA"/>
    <w:rsid w:val="00AF5C1E"/>
    <w:rsid w:val="00B04F5B"/>
    <w:rsid w:val="00B071B3"/>
    <w:rsid w:val="00B13A94"/>
    <w:rsid w:val="00B263E7"/>
    <w:rsid w:val="00B313F9"/>
    <w:rsid w:val="00B41D0D"/>
    <w:rsid w:val="00B5335F"/>
    <w:rsid w:val="00B55FE4"/>
    <w:rsid w:val="00B603AB"/>
    <w:rsid w:val="00B654E8"/>
    <w:rsid w:val="00B8652D"/>
    <w:rsid w:val="00B8653D"/>
    <w:rsid w:val="00B8658A"/>
    <w:rsid w:val="00B87FBA"/>
    <w:rsid w:val="00B966F1"/>
    <w:rsid w:val="00BA21E9"/>
    <w:rsid w:val="00BA7172"/>
    <w:rsid w:val="00BB38C0"/>
    <w:rsid w:val="00BC23EB"/>
    <w:rsid w:val="00BC3EC1"/>
    <w:rsid w:val="00BC550D"/>
    <w:rsid w:val="00BD1626"/>
    <w:rsid w:val="00BD1F19"/>
    <w:rsid w:val="00BD2CCC"/>
    <w:rsid w:val="00BD63B7"/>
    <w:rsid w:val="00BE073B"/>
    <w:rsid w:val="00BE4DBD"/>
    <w:rsid w:val="00BE7508"/>
    <w:rsid w:val="00BF0AC4"/>
    <w:rsid w:val="00BF2B6B"/>
    <w:rsid w:val="00BF39D0"/>
    <w:rsid w:val="00C127EA"/>
    <w:rsid w:val="00C2225E"/>
    <w:rsid w:val="00C3514C"/>
    <w:rsid w:val="00C35B67"/>
    <w:rsid w:val="00C445DC"/>
    <w:rsid w:val="00C477C7"/>
    <w:rsid w:val="00C5069D"/>
    <w:rsid w:val="00C522FB"/>
    <w:rsid w:val="00C568A2"/>
    <w:rsid w:val="00C740F6"/>
    <w:rsid w:val="00C8043A"/>
    <w:rsid w:val="00C80EF0"/>
    <w:rsid w:val="00C86B3D"/>
    <w:rsid w:val="00C90BA3"/>
    <w:rsid w:val="00C91061"/>
    <w:rsid w:val="00CA5F18"/>
    <w:rsid w:val="00CC1C09"/>
    <w:rsid w:val="00CC4B04"/>
    <w:rsid w:val="00CD25FF"/>
    <w:rsid w:val="00CD49AE"/>
    <w:rsid w:val="00CE0EA4"/>
    <w:rsid w:val="00CE7425"/>
    <w:rsid w:val="00CE7DEF"/>
    <w:rsid w:val="00CF16CB"/>
    <w:rsid w:val="00CF542E"/>
    <w:rsid w:val="00CF5582"/>
    <w:rsid w:val="00CF5C7D"/>
    <w:rsid w:val="00D0682B"/>
    <w:rsid w:val="00D11AC0"/>
    <w:rsid w:val="00D1623D"/>
    <w:rsid w:val="00D16D7B"/>
    <w:rsid w:val="00D319E8"/>
    <w:rsid w:val="00D33FD0"/>
    <w:rsid w:val="00D40412"/>
    <w:rsid w:val="00D443E3"/>
    <w:rsid w:val="00D47523"/>
    <w:rsid w:val="00D53830"/>
    <w:rsid w:val="00D57D10"/>
    <w:rsid w:val="00D710D8"/>
    <w:rsid w:val="00D7139C"/>
    <w:rsid w:val="00D723FE"/>
    <w:rsid w:val="00D95168"/>
    <w:rsid w:val="00D967CD"/>
    <w:rsid w:val="00D96966"/>
    <w:rsid w:val="00DA0155"/>
    <w:rsid w:val="00DA032B"/>
    <w:rsid w:val="00DB126F"/>
    <w:rsid w:val="00DB1F98"/>
    <w:rsid w:val="00DB6B4E"/>
    <w:rsid w:val="00DC54A2"/>
    <w:rsid w:val="00DC73FD"/>
    <w:rsid w:val="00DD2517"/>
    <w:rsid w:val="00DD46D9"/>
    <w:rsid w:val="00DD7E15"/>
    <w:rsid w:val="00DD7FB0"/>
    <w:rsid w:val="00DE3E41"/>
    <w:rsid w:val="00DE5E76"/>
    <w:rsid w:val="00DE65DF"/>
    <w:rsid w:val="00DE68F5"/>
    <w:rsid w:val="00DF10A0"/>
    <w:rsid w:val="00DF3A8A"/>
    <w:rsid w:val="00DF5C53"/>
    <w:rsid w:val="00E01E46"/>
    <w:rsid w:val="00E02FDD"/>
    <w:rsid w:val="00E0604F"/>
    <w:rsid w:val="00E202DB"/>
    <w:rsid w:val="00E23C2A"/>
    <w:rsid w:val="00E33CFE"/>
    <w:rsid w:val="00E341A9"/>
    <w:rsid w:val="00E56026"/>
    <w:rsid w:val="00E66411"/>
    <w:rsid w:val="00E670BB"/>
    <w:rsid w:val="00E74859"/>
    <w:rsid w:val="00E811E1"/>
    <w:rsid w:val="00E8124F"/>
    <w:rsid w:val="00E82CF8"/>
    <w:rsid w:val="00E85FBD"/>
    <w:rsid w:val="00E918B5"/>
    <w:rsid w:val="00EA29CB"/>
    <w:rsid w:val="00EA2C0C"/>
    <w:rsid w:val="00EA37B1"/>
    <w:rsid w:val="00EB021F"/>
    <w:rsid w:val="00EB550A"/>
    <w:rsid w:val="00EB7A90"/>
    <w:rsid w:val="00EC11E8"/>
    <w:rsid w:val="00EC4797"/>
    <w:rsid w:val="00EC7770"/>
    <w:rsid w:val="00ED2C4D"/>
    <w:rsid w:val="00ED3358"/>
    <w:rsid w:val="00ED5D0A"/>
    <w:rsid w:val="00EE10D1"/>
    <w:rsid w:val="00EE2479"/>
    <w:rsid w:val="00EF152C"/>
    <w:rsid w:val="00EF4418"/>
    <w:rsid w:val="00EF5CC9"/>
    <w:rsid w:val="00EF6676"/>
    <w:rsid w:val="00EF6CF6"/>
    <w:rsid w:val="00EF7719"/>
    <w:rsid w:val="00F02A11"/>
    <w:rsid w:val="00F052EE"/>
    <w:rsid w:val="00F15A8D"/>
    <w:rsid w:val="00F163FA"/>
    <w:rsid w:val="00F21267"/>
    <w:rsid w:val="00F21A1B"/>
    <w:rsid w:val="00F2321F"/>
    <w:rsid w:val="00F322C5"/>
    <w:rsid w:val="00F32D94"/>
    <w:rsid w:val="00F36C48"/>
    <w:rsid w:val="00F36D5F"/>
    <w:rsid w:val="00F5605D"/>
    <w:rsid w:val="00F7272F"/>
    <w:rsid w:val="00F72FE3"/>
    <w:rsid w:val="00F76E0B"/>
    <w:rsid w:val="00F80268"/>
    <w:rsid w:val="00F8031F"/>
    <w:rsid w:val="00F936E8"/>
    <w:rsid w:val="00F952C4"/>
    <w:rsid w:val="00FA437C"/>
    <w:rsid w:val="00FC47D5"/>
    <w:rsid w:val="00FC5B9A"/>
    <w:rsid w:val="00FD1744"/>
    <w:rsid w:val="00FD18A9"/>
    <w:rsid w:val="00FD764F"/>
    <w:rsid w:val="00FE040D"/>
    <w:rsid w:val="00FE083D"/>
    <w:rsid w:val="00FE142A"/>
    <w:rsid w:val="00FE6A62"/>
    <w:rsid w:val="00FE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1046"/>
    <w:rPr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locked/>
    <w:rsid w:val="00122876"/>
    <w:pPr>
      <w:spacing w:line="476" w:lineRule="atLeast"/>
      <w:jc w:val="both"/>
      <w:outlineLvl w:val="0"/>
    </w:pPr>
    <w:rPr>
      <w:rFonts w:ascii="Cambria" w:eastAsiaTheme="minorEastAsia" w:hAnsi="Cambria"/>
      <w:color w:val="2A76A7"/>
      <w:kern w:val="36"/>
      <w:sz w:val="26"/>
      <w:szCs w:val="26"/>
      <w:lang w:val="en-GB" w:eastAsia="en-GB"/>
    </w:rPr>
  </w:style>
  <w:style w:type="paragraph" w:styleId="Heading3">
    <w:name w:val="heading 3"/>
    <w:basedOn w:val="Normal"/>
    <w:link w:val="Heading3Char"/>
    <w:uiPriority w:val="9"/>
    <w:qFormat/>
    <w:locked/>
    <w:rsid w:val="00122876"/>
    <w:pPr>
      <w:jc w:val="both"/>
      <w:outlineLvl w:val="2"/>
    </w:pPr>
    <w:rPr>
      <w:rFonts w:eastAsiaTheme="minorEastAsia"/>
      <w:sz w:val="20"/>
      <w:szCs w:val="20"/>
      <w:lang w:val="en-GB" w:eastAsia="en-GB"/>
    </w:rPr>
  </w:style>
  <w:style w:type="paragraph" w:styleId="Heading4">
    <w:name w:val="heading 4"/>
    <w:basedOn w:val="Normal"/>
    <w:link w:val="Heading4Char"/>
    <w:uiPriority w:val="9"/>
    <w:qFormat/>
    <w:locked/>
    <w:rsid w:val="00122876"/>
    <w:pPr>
      <w:jc w:val="both"/>
      <w:outlineLvl w:val="3"/>
    </w:pPr>
    <w:rPr>
      <w:rFonts w:eastAsiaTheme="minorEastAsia"/>
      <w:b/>
      <w:bCs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01E46"/>
    <w:rPr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01E4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01E46"/>
    <w:rPr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790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1FC"/>
    <w:rPr>
      <w:sz w:val="0"/>
      <w:szCs w:val="0"/>
    </w:rPr>
  </w:style>
  <w:style w:type="character" w:styleId="Hyperlink">
    <w:name w:val="Hyperlink"/>
    <w:basedOn w:val="DefaultParagraphFont"/>
    <w:uiPriority w:val="99"/>
    <w:rsid w:val="00746497"/>
    <w:rPr>
      <w:rFonts w:cs="Times New Roman"/>
      <w:color w:val="0000FF"/>
      <w:u w:val="single"/>
    </w:rPr>
  </w:style>
  <w:style w:type="character" w:styleId="PageNumber">
    <w:name w:val="page number"/>
    <w:basedOn w:val="DefaultParagraphFont"/>
    <w:uiPriority w:val="99"/>
    <w:rsid w:val="00AF50A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196D81"/>
    <w:rPr>
      <w:rFonts w:cs="Times New Roman"/>
    </w:rPr>
  </w:style>
  <w:style w:type="paragraph" w:styleId="NormalWeb">
    <w:name w:val="Normal (Web)"/>
    <w:basedOn w:val="Normal"/>
    <w:uiPriority w:val="99"/>
    <w:rsid w:val="006E727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99"/>
    <w:qFormat/>
    <w:rsid w:val="006E727C"/>
    <w:rPr>
      <w:rFonts w:cs="Times New Roman"/>
      <w:b/>
      <w:bCs/>
    </w:rPr>
  </w:style>
  <w:style w:type="paragraph" w:styleId="ListParagraph">
    <w:name w:val="List Paragraph"/>
    <w:basedOn w:val="Normal"/>
    <w:uiPriority w:val="99"/>
    <w:qFormat/>
    <w:rsid w:val="00B263E7"/>
    <w:pPr>
      <w:ind w:left="720"/>
      <w:contextualSpacing/>
    </w:pPr>
  </w:style>
  <w:style w:type="character" w:customStyle="1" w:styleId="CharChar">
    <w:name w:val="Char Char"/>
    <w:uiPriority w:val="99"/>
    <w:rsid w:val="00842CF4"/>
    <w:rPr>
      <w:sz w:val="24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122876"/>
    <w:rPr>
      <w:rFonts w:ascii="Cambria" w:eastAsiaTheme="minorEastAsia" w:hAnsi="Cambria"/>
      <w:color w:val="2A76A7"/>
      <w:kern w:val="36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122876"/>
    <w:rPr>
      <w:rFonts w:eastAsiaTheme="minorEastAsia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122876"/>
    <w:rPr>
      <w:rFonts w:eastAsiaTheme="minorEastAsia"/>
      <w:b/>
      <w:bCs/>
      <w:sz w:val="24"/>
      <w:szCs w:val="24"/>
      <w:lang w:val="en-GB" w:eastAsia="en-GB"/>
    </w:rPr>
  </w:style>
  <w:style w:type="character" w:customStyle="1" w:styleId="js-calendar1">
    <w:name w:val="js-calendar1"/>
    <w:basedOn w:val="DefaultParagraphFont"/>
    <w:rsid w:val="00122876"/>
    <w:rPr>
      <w:b/>
      <w:bCs/>
      <w:color w:val="008000"/>
    </w:rPr>
  </w:style>
  <w:style w:type="paragraph" w:customStyle="1" w:styleId="al">
    <w:name w:val="a_l"/>
    <w:basedOn w:val="Normal"/>
    <w:rsid w:val="00AD366A"/>
    <w:pPr>
      <w:jc w:val="both"/>
    </w:pPr>
    <w:rPr>
      <w:rFonts w:eastAsiaTheme="minorEastAsia"/>
      <w:lang w:val="en-GB" w:eastAsia="en-GB"/>
    </w:rPr>
  </w:style>
  <w:style w:type="character" w:styleId="Emphasis">
    <w:name w:val="Emphasis"/>
    <w:basedOn w:val="DefaultParagraphFont"/>
    <w:uiPriority w:val="20"/>
    <w:qFormat/>
    <w:locked/>
    <w:rsid w:val="0057717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8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67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2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69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e%20Pensii\ANTET%20CNPP-DIESC\Antet%20Presedintie\CNPP_Directie_template_PRESRO2019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193969-8D62-4FE3-B136-9A08C9607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CNPP_Directie_template_PRESRO2019</Template>
  <TotalTime>64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Microsoft Corporation</Company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Lenovo</dc:creator>
  <cp:lastModifiedBy>Simona Stancioiu</cp:lastModifiedBy>
  <cp:revision>19</cp:revision>
  <cp:lastPrinted>2022-09-29T05:44:00Z</cp:lastPrinted>
  <dcterms:created xsi:type="dcterms:W3CDTF">2022-09-29T04:33:00Z</dcterms:created>
  <dcterms:modified xsi:type="dcterms:W3CDTF">2022-09-29T11:12:00Z</dcterms:modified>
</cp:coreProperties>
</file>